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中青年舞蹈理论评论人才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</w:t>
      </w:r>
      <w:bookmarkEnd w:id="0"/>
    </w:p>
    <w:p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请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tbl>
      <w:tblPr>
        <w:tblStyle w:val="9"/>
        <w:tblW w:w="8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52"/>
        <w:gridCol w:w="1377"/>
        <w:gridCol w:w="169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（白底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职称／职务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微信号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6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1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毕业院校、专业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最高学历学位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8" w:hRule="atLeast"/>
        </w:trPr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求学与工作经历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（大学至今）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47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在何学校或何单位、学习或任职（自大学起）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" w:hRule="atLeast"/>
        </w:trPr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6" w:hRule="atLeast"/>
        </w:trPr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8" w:hRule="atLeast"/>
        </w:trPr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26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eastAsia="zh-CN"/>
              </w:rPr>
              <w:t>理论</w:t>
            </w:r>
            <w:r>
              <w:rPr>
                <w:rFonts w:hint="eastAsia" w:ascii="宋体" w:hAnsi="宋体" w:cs="宋体"/>
              </w:rPr>
              <w:t>评论文章发表与著作出版情况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（最多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项，最好附链接）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41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</w:rPr>
              <w:t>单位意见</w:t>
            </w:r>
            <w:r>
              <w:rPr>
                <w:rFonts w:hint="eastAsia" w:ascii="宋体" w:hAnsi="宋体" w:cs="宋体"/>
                <w:lang w:val="en-US" w:eastAsia="zh-CN"/>
              </w:rPr>
              <w:t>及公章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宋体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360" w:firstLineChars="160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盖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章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940" w:firstLineChars="140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年      月      日</w:t>
            </w:r>
          </w:p>
        </w:tc>
      </w:tr>
    </w:tbl>
    <w:p>
      <w:pP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ulim">
    <w:altName w:val="Apple SD Gothic Neo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90404"/>
    <w:rsid w:val="0581450C"/>
    <w:rsid w:val="099B0114"/>
    <w:rsid w:val="0F1C05CC"/>
    <w:rsid w:val="11D90404"/>
    <w:rsid w:val="169953EE"/>
    <w:rsid w:val="21D87FF1"/>
    <w:rsid w:val="27F5130A"/>
    <w:rsid w:val="34107B28"/>
    <w:rsid w:val="48A15EDA"/>
    <w:rsid w:val="54653EEF"/>
    <w:rsid w:val="6D535020"/>
    <w:rsid w:val="79C37314"/>
    <w:rsid w:val="7B6E2D8C"/>
    <w:rsid w:val="7B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974C4D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default" w:ascii="Verdana" w:hAnsi="Verdana" w:cs="Verdana"/>
      <w:color w:val="000000"/>
      <w:sz w:val="18"/>
      <w:szCs w:val="18"/>
      <w:u w:val="singl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rFonts w:hint="default" w:ascii="Verdana" w:hAnsi="Verdana" w:cs="Verdana"/>
      <w:color w:val="000000"/>
      <w:sz w:val="18"/>
      <w:szCs w:val="18"/>
      <w:u w:val="single"/>
    </w:rPr>
  </w:style>
  <w:style w:type="character" w:styleId="8">
    <w:name w:val="HTML Cite"/>
    <w:basedOn w:val="3"/>
    <w:qFormat/>
    <w:uiPriority w:val="0"/>
    <w:rPr>
      <w:color w:val="008000"/>
      <w:sz w:val="27"/>
      <w:szCs w:val="27"/>
    </w:rPr>
  </w:style>
  <w:style w:type="character" w:customStyle="1" w:styleId="10">
    <w:name w:val="plus"/>
    <w:basedOn w:val="3"/>
    <w:qFormat/>
    <w:uiPriority w:val="0"/>
    <w:rPr>
      <w:rFonts w:ascii="Arial" w:hAnsi="Arial" w:cs="Arial"/>
      <w:color w:val="999999"/>
      <w:sz w:val="54"/>
      <w:szCs w:val="54"/>
      <w:shd w:val="clear" w:fill="E5E5E5"/>
    </w:rPr>
  </w:style>
  <w:style w:type="character" w:customStyle="1" w:styleId="11">
    <w:name w:val="active"/>
    <w:basedOn w:val="3"/>
    <w:qFormat/>
    <w:uiPriority w:val="0"/>
    <w:rPr>
      <w:b/>
      <w:shd w:val="clear" w:fill="FFD682"/>
    </w:rPr>
  </w:style>
  <w:style w:type="character" w:customStyle="1" w:styleId="12">
    <w:name w:val="tt-bj"/>
    <w:basedOn w:val="3"/>
    <w:qFormat/>
    <w:uiPriority w:val="0"/>
    <w:rPr>
      <w:vanish/>
      <w:color w:val="5F91AA"/>
    </w:rPr>
  </w:style>
  <w:style w:type="character" w:customStyle="1" w:styleId="13">
    <w:name w:val="left"/>
    <w:basedOn w:val="3"/>
    <w:qFormat/>
    <w:uiPriority w:val="0"/>
  </w:style>
  <w:style w:type="character" w:customStyle="1" w:styleId="14">
    <w:name w:val="right"/>
    <w:basedOn w:val="3"/>
    <w:qFormat/>
    <w:uiPriority w:val="0"/>
  </w:style>
  <w:style w:type="character" w:customStyle="1" w:styleId="15">
    <w:name w:val="play-time"/>
    <w:basedOn w:val="3"/>
    <w:qFormat/>
    <w:uiPriority w:val="0"/>
  </w:style>
  <w:style w:type="character" w:customStyle="1" w:styleId="16">
    <w:name w:val="bg"/>
    <w:basedOn w:val="3"/>
    <w:qFormat/>
    <w:uiPriority w:val="0"/>
  </w:style>
  <w:style w:type="paragraph" w:customStyle="1" w:styleId="17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18">
    <w:name w:val="bsharetext"/>
    <w:basedOn w:val="3"/>
    <w:qFormat/>
    <w:uiPriority w:val="0"/>
  </w:style>
  <w:style w:type="character" w:customStyle="1" w:styleId="19">
    <w:name w:val="c-ico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umiaomiao/Library/Containers/com.kingsoft.wpsoffice.mac/Data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2018-11-06T23:53:00Z</dcterms:created>
  <dc:creator>Tang</dc:creator>
  <cp:lastModifiedBy>zhumiaomiao</cp:lastModifiedBy>
  <cp:lastPrinted>2019-09-17T22:41:00Z</cp:lastPrinted>
  <dcterms:modified xsi:type="dcterms:W3CDTF">2019-09-18T08:39:26Z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